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4"/>
        <w:gridCol w:w="1842"/>
        <w:gridCol w:w="2902"/>
      </w:tblGrid>
      <w:tr w:rsidR="000C4F04">
        <w:tblPrEx>
          <w:tblCellMar>
            <w:top w:w="0" w:type="dxa"/>
            <w:bottom w:w="0" w:type="dxa"/>
          </w:tblCellMar>
        </w:tblPrEx>
        <w:tc>
          <w:tcPr>
            <w:tcW w:w="4181" w:type="dxa"/>
            <w:shd w:val="pct10" w:color="auto" w:fill="auto"/>
          </w:tcPr>
          <w:p w:rsidR="000C4F04" w:rsidRDefault="007E5145">
            <w:pPr>
              <w:rPr>
                <w:b/>
              </w:rPr>
            </w:pPr>
            <w:r>
              <w:rPr>
                <w:b/>
                <w:smallCaps/>
                <w:sz w:val="28"/>
              </w:rPr>
              <w:t>Schulung</w:t>
            </w:r>
            <w:r w:rsidR="000C4F04">
              <w:rPr>
                <w:b/>
                <w:smallCaps/>
                <w:sz w:val="28"/>
              </w:rPr>
              <w:t>snachweis</w:t>
            </w:r>
          </w:p>
        </w:tc>
        <w:tc>
          <w:tcPr>
            <w:tcW w:w="284" w:type="dxa"/>
          </w:tcPr>
          <w:p w:rsidR="000C4F04" w:rsidRDefault="000C4F04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Firma</w:t>
            </w:r>
          </w:p>
          <w:p w:rsidR="000C4F04" w:rsidRDefault="000C4F04">
            <w:pPr>
              <w:jc w:val="right"/>
            </w:pPr>
          </w:p>
          <w:p w:rsidR="000C4F04" w:rsidRDefault="000C4F04">
            <w:pPr>
              <w:jc w:val="right"/>
            </w:pPr>
          </w:p>
          <w:p w:rsidR="000C4F04" w:rsidRDefault="000C4F04">
            <w:pPr>
              <w:jc w:val="right"/>
            </w:pPr>
          </w:p>
        </w:tc>
        <w:tc>
          <w:tcPr>
            <w:tcW w:w="29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C4F04" w:rsidRDefault="000C4F04">
            <w:pPr>
              <w:rPr>
                <w:sz w:val="24"/>
              </w:rPr>
            </w:pP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1" w:type="dxa"/>
            <w:shd w:val="pct10" w:color="auto" w:fill="auto"/>
          </w:tcPr>
          <w:p w:rsidR="000C4F04" w:rsidRDefault="000C4F04" w:rsidP="007E5145">
            <w:pPr>
              <w:rPr>
                <w:b/>
              </w:rPr>
            </w:pPr>
            <w:r>
              <w:rPr>
                <w:b/>
              </w:rPr>
              <w:t xml:space="preserve">Name(n) der / des </w:t>
            </w:r>
            <w:r w:rsidR="007E5145">
              <w:rPr>
                <w:b/>
              </w:rPr>
              <w:t>Schulenden</w:t>
            </w:r>
          </w:p>
        </w:tc>
        <w:tc>
          <w:tcPr>
            <w:tcW w:w="284" w:type="dxa"/>
          </w:tcPr>
          <w:p w:rsidR="000C4F04" w:rsidRDefault="000C4F04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Abteilung</w:t>
            </w:r>
          </w:p>
        </w:tc>
        <w:tc>
          <w:tcPr>
            <w:tcW w:w="29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1" w:type="dxa"/>
            <w:tcBorders>
              <w:bottom w:val="single" w:sz="6" w:space="0" w:color="auto"/>
            </w:tcBorders>
          </w:tcPr>
          <w:p w:rsidR="000C4F04" w:rsidRDefault="000C4F04">
            <w:pPr>
              <w:rPr>
                <w:b/>
                <w:lang w:val="it-IT"/>
              </w:rPr>
            </w:pPr>
            <w:bookmarkStart w:id="0" w:name="_GoBack"/>
            <w:bookmarkEnd w:id="0"/>
          </w:p>
        </w:tc>
        <w:tc>
          <w:tcPr>
            <w:tcW w:w="284" w:type="dxa"/>
          </w:tcPr>
          <w:p w:rsidR="000C4F04" w:rsidRDefault="000C4F04">
            <w:pPr>
              <w:rPr>
                <w:sz w:val="24"/>
                <w:lang w:val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C4F04" w:rsidRDefault="000C4F04" w:rsidP="007E5145">
            <w:pPr>
              <w:jc w:val="right"/>
            </w:pPr>
            <w:r>
              <w:t>Ort der</w:t>
            </w:r>
            <w:r>
              <w:br/>
            </w:r>
            <w:r w:rsidR="007E5145">
              <w:t>Schulung</w:t>
            </w:r>
          </w:p>
        </w:tc>
        <w:tc>
          <w:tcPr>
            <w:tcW w:w="29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1" w:type="dxa"/>
            <w:shd w:val="pct10" w:color="auto" w:fill="auto"/>
          </w:tcPr>
          <w:p w:rsidR="000C4F04" w:rsidRDefault="00B05B3B" w:rsidP="007E5145">
            <w:pPr>
              <w:rPr>
                <w:b/>
              </w:rPr>
            </w:pPr>
            <w:r>
              <w:rPr>
                <w:b/>
              </w:rPr>
              <w:t>Anlass</w:t>
            </w:r>
            <w:r w:rsidR="000C4F04">
              <w:rPr>
                <w:b/>
              </w:rPr>
              <w:t xml:space="preserve"> der </w:t>
            </w:r>
            <w:r w:rsidR="007E5145">
              <w:rPr>
                <w:b/>
              </w:rPr>
              <w:t>Schulung</w:t>
            </w:r>
          </w:p>
        </w:tc>
        <w:tc>
          <w:tcPr>
            <w:tcW w:w="284" w:type="dxa"/>
          </w:tcPr>
          <w:p w:rsidR="000C4F04" w:rsidRDefault="000C4F04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Datum, Uhrzeit</w:t>
            </w:r>
          </w:p>
        </w:tc>
        <w:tc>
          <w:tcPr>
            <w:tcW w:w="29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1" w:type="dxa"/>
          </w:tcPr>
          <w:p w:rsidR="000C4F04" w:rsidRDefault="000C4F04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  </w:t>
            </w:r>
          </w:p>
        </w:tc>
        <w:tc>
          <w:tcPr>
            <w:tcW w:w="284" w:type="dxa"/>
          </w:tcPr>
          <w:p w:rsidR="000C4F04" w:rsidRDefault="000C4F04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Lfd. Nr.</w:t>
            </w:r>
          </w:p>
        </w:tc>
        <w:tc>
          <w:tcPr>
            <w:tcW w:w="29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1" w:type="dxa"/>
            <w:tcBorders>
              <w:top w:val="single" w:sz="6" w:space="0" w:color="auto"/>
              <w:bottom w:val="single" w:sz="6" w:space="0" w:color="auto"/>
            </w:tcBorders>
          </w:tcPr>
          <w:p w:rsidR="000C4F04" w:rsidRDefault="000C4F04">
            <w:r>
              <w:t xml:space="preserve"> </w:t>
            </w:r>
          </w:p>
        </w:tc>
        <w:tc>
          <w:tcPr>
            <w:tcW w:w="284" w:type="dxa"/>
          </w:tcPr>
          <w:p w:rsidR="000C4F04" w:rsidRDefault="000C4F04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C4F04" w:rsidRDefault="000C4F04" w:rsidP="007E5145">
            <w:pPr>
              <w:jc w:val="right"/>
            </w:pPr>
            <w:r>
              <w:t xml:space="preserve">Nächste </w:t>
            </w:r>
            <w:r w:rsidR="007E5145">
              <w:t>Schulung</w:t>
            </w:r>
            <w:r>
              <w:t xml:space="preserve"> fällig am</w:t>
            </w:r>
          </w:p>
        </w:tc>
        <w:tc>
          <w:tcPr>
            <w:tcW w:w="29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0C4F04" w:rsidRDefault="000C4F04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C4F0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12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C4F04" w:rsidRDefault="000C4F04" w:rsidP="007E5145">
            <w:pPr>
              <w:rPr>
                <w:smallCaps/>
                <w:sz w:val="24"/>
              </w:rPr>
            </w:pPr>
            <w:r>
              <w:rPr>
                <w:smallCaps/>
              </w:rPr>
              <w:t xml:space="preserve">Inhalt der </w:t>
            </w:r>
            <w:r w:rsidR="007E5145">
              <w:rPr>
                <w:smallCaps/>
              </w:rPr>
              <w:t>Schulung</w:t>
            </w:r>
            <w:r>
              <w:rPr>
                <w:smallCaps/>
              </w:rPr>
              <w:t>: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12" w:type="dxa"/>
            <w:tcBorders>
              <w:left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12" w:type="dxa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12" w:type="dxa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1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12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0C4F04" w:rsidRDefault="000C4F04">
            <w:pPr>
              <w:rPr>
                <w:sz w:val="24"/>
              </w:rPr>
            </w:pPr>
          </w:p>
        </w:tc>
      </w:tr>
    </w:tbl>
    <w:p w:rsidR="000C4F04" w:rsidRDefault="000C4F04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1418"/>
        <w:gridCol w:w="3046"/>
      </w:tblGrid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1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C4F04" w:rsidRDefault="000C4F04" w:rsidP="007E5145">
            <w:pPr>
              <w:rPr>
                <w:smallCaps/>
              </w:rPr>
            </w:pPr>
            <w:r>
              <w:rPr>
                <w:smallCaps/>
              </w:rPr>
              <w:t xml:space="preserve">Name und Unterschrift der </w:t>
            </w:r>
            <w:r w:rsidR="007E5145">
              <w:rPr>
                <w:smallCaps/>
              </w:rPr>
              <w:t>Anwesenden</w:t>
            </w:r>
            <w:r>
              <w:rPr>
                <w:smallCaps/>
              </w:rPr>
              <w:t>:</w:t>
            </w:r>
          </w:p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</w:tcBorders>
          </w:tcPr>
          <w:p w:rsidR="000C4F04" w:rsidRDefault="000C4F04"/>
        </w:tc>
        <w:tc>
          <w:tcPr>
            <w:tcW w:w="1418" w:type="dxa"/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right w:val="single" w:sz="6" w:space="0" w:color="auto"/>
            </w:tcBorders>
          </w:tcPr>
          <w:p w:rsidR="000C4F04" w:rsidRDefault="000C4F04"/>
        </w:tc>
      </w:tr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Name</w:t>
            </w:r>
          </w:p>
        </w:tc>
        <w:tc>
          <w:tcPr>
            <w:tcW w:w="3969" w:type="dxa"/>
            <w:tcBorders>
              <w:top w:val="dotted" w:sz="6" w:space="0" w:color="auto"/>
              <w:bottom w:val="single" w:sz="6" w:space="0" w:color="auto"/>
            </w:tcBorders>
          </w:tcPr>
          <w:p w:rsidR="000C4F04" w:rsidRDefault="000C4F04"/>
        </w:tc>
        <w:tc>
          <w:tcPr>
            <w:tcW w:w="1418" w:type="dxa"/>
            <w:tcBorders>
              <w:bottom w:val="single" w:sz="6" w:space="0" w:color="auto"/>
            </w:tcBorders>
            <w:shd w:val="pct10" w:color="auto" w:fill="auto"/>
          </w:tcPr>
          <w:p w:rsidR="000C4F04" w:rsidRDefault="000C4F04">
            <w:pPr>
              <w:jc w:val="right"/>
            </w:pPr>
            <w:r>
              <w:t>Unterschrift</w:t>
            </w:r>
          </w:p>
        </w:tc>
        <w:tc>
          <w:tcPr>
            <w:tcW w:w="3046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0C4F04" w:rsidRDefault="000C4F04"/>
        </w:tc>
      </w:tr>
    </w:tbl>
    <w:p w:rsidR="000C4F04" w:rsidRDefault="000C4F04">
      <w:pPr>
        <w:tabs>
          <w:tab w:val="left" w:pos="779"/>
          <w:tab w:val="left" w:pos="4748"/>
          <w:tab w:val="left" w:pos="6166"/>
          <w:tab w:val="left" w:pos="9212"/>
        </w:tabs>
      </w:pPr>
      <w:r>
        <w:tab/>
      </w:r>
    </w:p>
    <w:p w:rsidR="000C4F04" w:rsidRDefault="000C4F04">
      <w:pPr>
        <w:tabs>
          <w:tab w:val="left" w:pos="779"/>
          <w:tab w:val="left" w:pos="4748"/>
          <w:tab w:val="left" w:pos="6166"/>
          <w:tab w:val="left" w:pos="9212"/>
        </w:tabs>
      </w:pPr>
      <w:r>
        <w:tab/>
      </w:r>
      <w: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0C4F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38" w:type="dxa"/>
            <w:shd w:val="pct10" w:color="auto" w:fill="auto"/>
          </w:tcPr>
          <w:p w:rsidR="000C4F04" w:rsidRDefault="000C4F04" w:rsidP="007E5145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Unterschrift des </w:t>
            </w:r>
            <w:r w:rsidR="007E5145">
              <w:t>Schulenden</w:t>
            </w:r>
            <w:r>
              <w:t xml:space="preserve"> </w:t>
            </w:r>
          </w:p>
        </w:tc>
        <w:tc>
          <w:tcPr>
            <w:tcW w:w="6804" w:type="dxa"/>
          </w:tcPr>
          <w:p w:rsidR="000C4F04" w:rsidRDefault="000C4F04"/>
        </w:tc>
      </w:tr>
    </w:tbl>
    <w:p w:rsidR="000C4F04" w:rsidRDefault="000C4F04">
      <w:pPr>
        <w:rPr>
          <w:sz w:val="24"/>
        </w:rPr>
      </w:pPr>
    </w:p>
    <w:sectPr w:rsidR="000C4F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BE8" w:rsidRDefault="00372BE8">
      <w:r>
        <w:separator/>
      </w:r>
    </w:p>
  </w:endnote>
  <w:endnote w:type="continuationSeparator" w:id="0">
    <w:p w:rsidR="00372BE8" w:rsidRDefault="0037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Lt B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45" w:rsidRDefault="007E51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04" w:rsidRDefault="007E5145">
    <w:pPr>
      <w:pStyle w:val="Fuzeile"/>
      <w:jc w:val="center"/>
      <w:rPr>
        <w:rFonts w:ascii="Bauhaus Lt BT" w:hAnsi="Bauhaus Lt BT"/>
      </w:rPr>
    </w:pPr>
    <w:r>
      <w:rPr>
        <w:rFonts w:ascii="Bauhaus Lt BT" w:hAnsi="Bauhaus Lt BT"/>
      </w:rPr>
      <w:t>© 2017</w:t>
    </w:r>
    <w:r w:rsidR="000C4F04">
      <w:rPr>
        <w:rFonts w:ascii="Bauhaus Lt BT" w:hAnsi="Bauhaus Lt BT"/>
      </w:rPr>
      <w:t xml:space="preserve"> Arbeitsmedizinischer Dienst Oldenburg e.V. - Arbeitsmedizin und Arbeitssicherheit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45" w:rsidRDefault="007E5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BE8" w:rsidRDefault="00372BE8">
      <w:r>
        <w:separator/>
      </w:r>
    </w:p>
  </w:footnote>
  <w:footnote w:type="continuationSeparator" w:id="0">
    <w:p w:rsidR="00372BE8" w:rsidRDefault="0037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45" w:rsidRDefault="007E51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45" w:rsidRDefault="007E51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45" w:rsidRDefault="007E51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4B"/>
    <w:rsid w:val="000C4F04"/>
    <w:rsid w:val="002B2EB3"/>
    <w:rsid w:val="00372BE8"/>
    <w:rsid w:val="007E5145"/>
    <w:rsid w:val="00AB694B"/>
    <w:rsid w:val="00B0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7CC9-1E77-4541-9F14-67E8174C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esktop\Schulungsnachweis_201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Schulungsnachweis_2017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UNTERWEISUNGSNACHWEIS_</vt:lpstr>
    </vt:vector>
  </TitlesOfParts>
  <Company>ADO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UNTERWEISUNGSNACHWEIS_</dc:title>
  <dc:subject/>
  <dc:creator>Waldemar Simon</dc:creator>
  <cp:keywords/>
  <dc:description/>
  <cp:lastModifiedBy>Waldemar Simon</cp:lastModifiedBy>
  <cp:revision>2</cp:revision>
  <cp:lastPrinted>1998-12-22T08:01:00Z</cp:lastPrinted>
  <dcterms:created xsi:type="dcterms:W3CDTF">2018-02-06T14:37:00Z</dcterms:created>
  <dcterms:modified xsi:type="dcterms:W3CDTF">2018-02-06T14:37:00Z</dcterms:modified>
</cp:coreProperties>
</file>