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747B7" w14:textId="77777777" w:rsidR="007276A7" w:rsidRDefault="006E32E1">
      <w:pPr>
        <w:pStyle w:val="Kommentartext"/>
        <w:tabs>
          <w:tab w:val="left" w:pos="214"/>
          <w:tab w:val="right" w:pos="8640"/>
        </w:tabs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6E182D7" wp14:editId="44655682">
                <wp:simplePos x="0" y="0"/>
                <wp:positionH relativeFrom="page">
                  <wp:posOffset>1082675</wp:posOffset>
                </wp:positionH>
                <wp:positionV relativeFrom="page">
                  <wp:posOffset>957580</wp:posOffset>
                </wp:positionV>
                <wp:extent cx="5562600" cy="133350"/>
                <wp:effectExtent l="0" t="0" r="3175" b="444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133350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55B6D" id="Rectangle 2" o:spid="_x0000_s1026" style="position:absolute;margin-left:85.25pt;margin-top:75.4pt;width:438pt;height:10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" fillcolor="#339" stroked="f">
                <w10:wrap anchorx="page" anchory="page"/>
              </v:rect>
            </w:pict>
          </mc:Fallback>
        </mc:AlternateContent>
      </w:r>
      <w:r w:rsidR="00F45999">
        <w:rPr>
          <w:lang w:val="de-DE"/>
        </w:rPr>
        <w:tab/>
      </w:r>
      <w:r w:rsidR="00F45999">
        <w:rPr>
          <w:lang w:val="de-DE"/>
        </w:rPr>
        <w:tab/>
      </w:r>
    </w:p>
    <w:p w14:paraId="3874E0CA" w14:textId="77777777" w:rsidR="00803676" w:rsidRDefault="00803676" w:rsidP="006E32E1">
      <w:pPr>
        <w:pStyle w:val="Absenderadresse"/>
      </w:pPr>
    </w:p>
    <w:p w14:paraId="478EA390" w14:textId="3CA59C95" w:rsidR="00073078" w:rsidRDefault="006E32E1" w:rsidP="006E32E1">
      <w:pPr>
        <w:pStyle w:val="Absenderadresse"/>
      </w:pPr>
      <w:r>
        <w:t>Arbeitsmedizin und Arbeitssicherheit</w:t>
      </w:r>
    </w:p>
    <w:p w14:paraId="58B0F903" w14:textId="0783E38B" w:rsidR="00073078" w:rsidRPr="001C6A0A" w:rsidRDefault="00073078" w:rsidP="001C6A0A">
      <w:pPr>
        <w:pStyle w:val="Anrede"/>
        <w:jc w:val="center"/>
        <w:rPr>
          <w:sz w:val="32"/>
          <w:szCs w:val="32"/>
          <w:lang w:val="de-DE"/>
        </w:rPr>
      </w:pPr>
      <w:r w:rsidRPr="00073078">
        <w:rPr>
          <w:sz w:val="32"/>
          <w:szCs w:val="32"/>
          <w:lang w:val="de-DE"/>
        </w:rPr>
        <w:t>Aufnahmeantrag</w:t>
      </w:r>
    </w:p>
    <w:p w14:paraId="184DC5AE" w14:textId="77777777" w:rsidR="00073078" w:rsidRDefault="00073078" w:rsidP="00073078">
      <w:pPr>
        <w:rPr>
          <w:lang w:val="de-DE"/>
        </w:rPr>
      </w:pPr>
      <w:r>
        <w:rPr>
          <w:lang w:val="de-DE"/>
        </w:rPr>
        <w:t xml:space="preserve">Hiermit beantragen wir ab dem </w:t>
      </w:r>
      <w:r w:rsidR="006E32E1">
        <w:rPr>
          <w:lang w:val="de-DE"/>
        </w:rPr>
        <w:t>______________d</w:t>
      </w:r>
      <w:r>
        <w:rPr>
          <w:lang w:val="de-DE"/>
        </w:rPr>
        <w:t xml:space="preserve">ie Aufnahme in den </w:t>
      </w:r>
      <w:r w:rsidR="00B46F0D">
        <w:rPr>
          <w:lang w:val="de-DE"/>
        </w:rPr>
        <w:t>arbeitsmedizinischen</w:t>
      </w:r>
      <w:r>
        <w:rPr>
          <w:lang w:val="de-DE"/>
        </w:rPr>
        <w:t xml:space="preserve"> Dienst Oldenburg e.V. für folgende Bereiche: </w:t>
      </w:r>
    </w:p>
    <w:p w14:paraId="7AA552AA" w14:textId="77777777" w:rsidR="00073078" w:rsidRPr="001C6A0A" w:rsidRDefault="00073078" w:rsidP="00073078">
      <w:pPr>
        <w:rPr>
          <w:sz w:val="12"/>
          <w:szCs w:val="12"/>
          <w:lang w:val="de-DE"/>
        </w:rPr>
      </w:pPr>
    </w:p>
    <w:p w14:paraId="33613546" w14:textId="77777777" w:rsidR="00073078" w:rsidRDefault="006545E0" w:rsidP="00073078">
      <w:pPr>
        <w:rPr>
          <w:lang w:val="de-DE"/>
        </w:rPr>
      </w:pPr>
      <w:r w:rsidRPr="006545E0">
        <w:rPr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EB4A259" wp14:editId="439248B7">
                <wp:simplePos x="0" y="0"/>
                <wp:positionH relativeFrom="column">
                  <wp:posOffset>-29845</wp:posOffset>
                </wp:positionH>
                <wp:positionV relativeFrom="paragraph">
                  <wp:posOffset>107315</wp:posOffset>
                </wp:positionV>
                <wp:extent cx="180000" cy="180000"/>
                <wp:effectExtent l="0" t="0" r="10795" b="1079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8E543" w14:textId="77777777" w:rsidR="006545E0" w:rsidRDefault="006545E0" w:rsidP="006545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4A25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.35pt;margin-top:8.45pt;width:14.15pt;height:14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" strokeweight="1.25pt">
                <v:textbox>
                  <w:txbxContent>
                    <w:p w14:paraId="6C78E543" w14:textId="77777777" w:rsidR="006545E0" w:rsidRDefault="006545E0" w:rsidP="006545E0"/>
                  </w:txbxContent>
                </v:textbox>
                <w10:wrap type="square"/>
              </v:shape>
            </w:pict>
          </mc:Fallback>
        </mc:AlternateContent>
      </w:r>
      <w:r w:rsidR="00073078">
        <w:rPr>
          <w:lang w:val="de-DE"/>
        </w:rPr>
        <w:t xml:space="preserve">           </w:t>
      </w:r>
    </w:p>
    <w:p w14:paraId="33459F77" w14:textId="77777777" w:rsidR="0069782D" w:rsidRDefault="0069782D" w:rsidP="0069782D">
      <w:pPr>
        <w:rPr>
          <w:lang w:val="de-DE"/>
        </w:rPr>
      </w:pPr>
      <w:r>
        <w:rPr>
          <w:lang w:val="de-DE"/>
        </w:rPr>
        <w:t xml:space="preserve">Arbeitsmedizin </w:t>
      </w:r>
    </w:p>
    <w:p w14:paraId="11035453" w14:textId="77777777" w:rsidR="006545E0" w:rsidRDefault="00CE4EF2" w:rsidP="006545E0">
      <w:pPr>
        <w:ind w:firstLine="720"/>
        <w:rPr>
          <w:lang w:val="de-DE"/>
        </w:rPr>
      </w:pPr>
      <w:r w:rsidRPr="006545E0">
        <w:rPr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0FAF412" wp14:editId="45039F83">
                <wp:simplePos x="0" y="0"/>
                <wp:positionH relativeFrom="column">
                  <wp:posOffset>-27940</wp:posOffset>
                </wp:positionH>
                <wp:positionV relativeFrom="paragraph">
                  <wp:posOffset>113665</wp:posOffset>
                </wp:positionV>
                <wp:extent cx="180000" cy="180000"/>
                <wp:effectExtent l="0" t="0" r="10795" b="10795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5DA2E" w14:textId="77777777" w:rsidR="00CE4EF2" w:rsidRDefault="00CE4EF2" w:rsidP="00CE4E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AF412" id="_x0000_s1027" type="#_x0000_t202" style="position:absolute;left:0;text-align:left;margin-left:-2.2pt;margin-top:8.95pt;width:14.15pt;height:14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" strokeweight="1.25pt">
                <v:textbox>
                  <w:txbxContent>
                    <w:p w14:paraId="21C5DA2E" w14:textId="77777777" w:rsidR="00CE4EF2" w:rsidRDefault="00CE4EF2" w:rsidP="00CE4EF2"/>
                  </w:txbxContent>
                </v:textbox>
                <w10:wrap type="square"/>
              </v:shape>
            </w:pict>
          </mc:Fallback>
        </mc:AlternateContent>
      </w:r>
    </w:p>
    <w:p w14:paraId="47C6C18E" w14:textId="77777777" w:rsidR="0069782D" w:rsidRDefault="0069782D" w:rsidP="0069782D">
      <w:pPr>
        <w:rPr>
          <w:lang w:val="de-DE"/>
        </w:rPr>
      </w:pPr>
      <w:r>
        <w:rPr>
          <w:lang w:val="de-DE"/>
        </w:rPr>
        <w:t>Arbeitssicherheit</w:t>
      </w:r>
    </w:p>
    <w:p w14:paraId="10833FAB" w14:textId="77777777" w:rsidR="001C6A0A" w:rsidRPr="001C6A0A" w:rsidRDefault="001C6A0A" w:rsidP="00073078">
      <w:pPr>
        <w:rPr>
          <w:sz w:val="16"/>
          <w:szCs w:val="16"/>
          <w:lang w:val="de-DE"/>
        </w:rPr>
      </w:pPr>
    </w:p>
    <w:p w14:paraId="78F805CF" w14:textId="162E4B48" w:rsidR="00073078" w:rsidRDefault="00E352A4" w:rsidP="00073078">
      <w:pPr>
        <w:rPr>
          <w:lang w:val="de-DE"/>
        </w:rPr>
      </w:pPr>
      <w:r>
        <w:rPr>
          <w:lang w:val="de-DE"/>
        </w:rPr>
        <w:t>u</w:t>
      </w:r>
      <w:r w:rsidR="00073078">
        <w:rPr>
          <w:lang w:val="de-DE"/>
        </w:rPr>
        <w:t xml:space="preserve">nd beauftragen hierdurch den ADO e.V. mit der Wahrnehmung der Aufgaben eines Betriebsarztes gemäß § 3 ASIG bzw. einer Sicherheitsfachkraft gemäß § 6 ASIG. </w:t>
      </w:r>
    </w:p>
    <w:p w14:paraId="5E03CEAF" w14:textId="77777777" w:rsidR="00073078" w:rsidRDefault="00073078" w:rsidP="00073078">
      <w:pPr>
        <w:rPr>
          <w:lang w:val="de-DE"/>
        </w:rPr>
      </w:pPr>
    </w:p>
    <w:p w14:paraId="531CEC69" w14:textId="4312A08A" w:rsidR="00073078" w:rsidRDefault="00073078" w:rsidP="00073078">
      <w:pPr>
        <w:rPr>
          <w:lang w:val="de-DE"/>
        </w:rPr>
      </w:pPr>
      <w:r>
        <w:rPr>
          <w:lang w:val="de-DE"/>
        </w:rPr>
        <w:t xml:space="preserve">Wir sind </w:t>
      </w:r>
      <w:proofErr w:type="gramStart"/>
      <w:r>
        <w:rPr>
          <w:lang w:val="de-DE"/>
        </w:rPr>
        <w:t>bei folgender</w:t>
      </w:r>
      <w:proofErr w:type="gramEnd"/>
      <w:r>
        <w:rPr>
          <w:lang w:val="de-DE"/>
        </w:rPr>
        <w:t xml:space="preserve"> Unfallversicherung versichert</w:t>
      </w:r>
      <w:r w:rsidR="006E32E1">
        <w:rPr>
          <w:lang w:val="de-DE"/>
        </w:rPr>
        <w:t>: ________________</w:t>
      </w:r>
      <w:r w:rsidR="00B46F0D">
        <w:rPr>
          <w:lang w:val="de-DE"/>
        </w:rPr>
        <w:t>____</w:t>
      </w:r>
      <w:r w:rsidR="006E32E1">
        <w:rPr>
          <w:lang w:val="de-DE"/>
        </w:rPr>
        <w:t>__</w:t>
      </w:r>
      <w:r w:rsidR="00803676">
        <w:rPr>
          <w:lang w:val="de-DE"/>
        </w:rPr>
        <w:softHyphen/>
      </w:r>
    </w:p>
    <w:p w14:paraId="46D3F2F3" w14:textId="77777777" w:rsidR="00803676" w:rsidRDefault="00803676" w:rsidP="00073078">
      <w:pPr>
        <w:rPr>
          <w:lang w:val="de-DE"/>
        </w:rPr>
      </w:pPr>
    </w:p>
    <w:p w14:paraId="5A20A3F4" w14:textId="6C2F3C68" w:rsidR="00803676" w:rsidRDefault="00803676" w:rsidP="00073078">
      <w:pPr>
        <w:rPr>
          <w:lang w:val="de-DE"/>
        </w:rPr>
      </w:pPr>
      <w:r>
        <w:rPr>
          <w:lang w:val="de-DE"/>
        </w:rPr>
        <w:t>Bitte nennen Sie uns Ihre aktuelle Mitarbeiteranzahl (Köpfe): _______________</w:t>
      </w:r>
      <w:r>
        <w:rPr>
          <w:lang w:val="de-DE"/>
        </w:rPr>
        <w:softHyphen/>
      </w:r>
      <w:r>
        <w:rPr>
          <w:lang w:val="de-DE"/>
        </w:rPr>
        <w:softHyphen/>
      </w:r>
    </w:p>
    <w:p w14:paraId="17A65402" w14:textId="026F6B2C" w:rsidR="006E32E1" w:rsidRDefault="006E32E1" w:rsidP="00073078">
      <w:pPr>
        <w:rPr>
          <w:lang w:val="de-DE"/>
        </w:rPr>
      </w:pPr>
    </w:p>
    <w:p w14:paraId="62F19EBA" w14:textId="77777777" w:rsidR="006E32E1" w:rsidRDefault="006E32E1" w:rsidP="00073078">
      <w:pPr>
        <w:rPr>
          <w:lang w:val="de-DE"/>
        </w:rPr>
      </w:pPr>
      <w:r>
        <w:rPr>
          <w:lang w:val="de-DE"/>
        </w:rPr>
        <w:t xml:space="preserve">Wir erkennen die Satzung des ADO e.V., die uns vorgelegen hat, bzw. im Internet auf der Homepage des ADO ersichtlich ist, an. Gemäß §17 dieser Satzung entscheiden wir uns für: </w:t>
      </w:r>
    </w:p>
    <w:p w14:paraId="603E70CB" w14:textId="77777777" w:rsidR="00D178E2" w:rsidRPr="001C6A0A" w:rsidRDefault="00D178E2" w:rsidP="006E32E1">
      <w:pPr>
        <w:rPr>
          <w:sz w:val="12"/>
          <w:szCs w:val="12"/>
          <w:lang w:val="de-DE"/>
        </w:rPr>
      </w:pPr>
    </w:p>
    <w:p w14:paraId="6A905865" w14:textId="460245D9" w:rsidR="006E32E1" w:rsidRDefault="00CE4EF2" w:rsidP="006E32E1">
      <w:r w:rsidRPr="006545E0">
        <w:rPr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0478981" wp14:editId="5844EF17">
                <wp:simplePos x="0" y="0"/>
                <wp:positionH relativeFrom="column">
                  <wp:posOffset>-31750</wp:posOffset>
                </wp:positionH>
                <wp:positionV relativeFrom="paragraph">
                  <wp:posOffset>115570</wp:posOffset>
                </wp:positionV>
                <wp:extent cx="180000" cy="180000"/>
                <wp:effectExtent l="0" t="0" r="10795" b="10795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E672E" w14:textId="77777777" w:rsidR="00CE4EF2" w:rsidRDefault="00CE4EF2" w:rsidP="00CE4E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78981" id="_x0000_s1028" type="#_x0000_t202" style="position:absolute;margin-left:-2.5pt;margin-top:9.1pt;width:14.15pt;height:14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" strokeweight="1.25pt">
                <v:textbox>
                  <w:txbxContent>
                    <w:p w14:paraId="15DE672E" w14:textId="77777777" w:rsidR="00CE4EF2" w:rsidRDefault="00CE4EF2" w:rsidP="00CE4EF2"/>
                  </w:txbxContent>
                </v:textbox>
                <w10:wrap type="square"/>
              </v:shape>
            </w:pict>
          </mc:Fallback>
        </mc:AlternateContent>
      </w:r>
      <w:r w:rsidR="00073078">
        <w:rPr>
          <w:lang w:val="de-DE"/>
        </w:rPr>
        <w:tab/>
      </w:r>
    </w:p>
    <w:p w14:paraId="3E9BF9ED" w14:textId="77777777" w:rsidR="006E32E1" w:rsidRDefault="006E32E1" w:rsidP="00CE4EF2">
      <w:pPr>
        <w:rPr>
          <w:lang w:val="de-DE"/>
        </w:rPr>
      </w:pPr>
      <w:r>
        <w:rPr>
          <w:lang w:val="de-DE"/>
        </w:rPr>
        <w:t>Basisbetreuung (Leistungsverzeichnis A)</w:t>
      </w:r>
    </w:p>
    <w:p w14:paraId="00CFCDC5" w14:textId="77777777" w:rsidR="006E32E1" w:rsidRDefault="00CE4EF2" w:rsidP="006E32E1">
      <w:r w:rsidRPr="006545E0">
        <w:rPr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BDF535B" wp14:editId="602523F6">
                <wp:simplePos x="0" y="0"/>
                <wp:positionH relativeFrom="column">
                  <wp:posOffset>-30480</wp:posOffset>
                </wp:positionH>
                <wp:positionV relativeFrom="paragraph">
                  <wp:posOffset>121285</wp:posOffset>
                </wp:positionV>
                <wp:extent cx="180000" cy="180000"/>
                <wp:effectExtent l="0" t="0" r="10795" b="10795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CAB4C" w14:textId="77777777" w:rsidR="00CE4EF2" w:rsidRDefault="00CE4EF2" w:rsidP="00CE4E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F535B" id="_x0000_s1029" type="#_x0000_t202" style="position:absolute;margin-left:-2.4pt;margin-top:9.55pt;width:14.15pt;height:14.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" strokeweight="1.25pt">
                <v:textbox>
                  <w:txbxContent>
                    <w:p w14:paraId="147CAB4C" w14:textId="77777777" w:rsidR="00CE4EF2" w:rsidRDefault="00CE4EF2" w:rsidP="00CE4EF2"/>
                  </w:txbxContent>
                </v:textbox>
                <w10:wrap type="square"/>
              </v:shape>
            </w:pict>
          </mc:Fallback>
        </mc:AlternateContent>
      </w:r>
    </w:p>
    <w:p w14:paraId="3FD1D0DB" w14:textId="567A0937" w:rsidR="00073078" w:rsidRDefault="006E32E1" w:rsidP="00073078">
      <w:pPr>
        <w:rPr>
          <w:lang w:val="de-DE"/>
        </w:rPr>
      </w:pPr>
      <w:r>
        <w:rPr>
          <w:lang w:val="de-DE"/>
        </w:rPr>
        <w:t>Vollbetreuung (Leistungsverzeichnis A und B</w:t>
      </w:r>
      <w:r w:rsidR="00E352A4">
        <w:rPr>
          <w:lang w:val="de-DE"/>
        </w:rPr>
        <w:t>; nur in der Arbeitssicherheit empfohlen</w:t>
      </w:r>
      <w:r>
        <w:rPr>
          <w:lang w:val="de-DE"/>
        </w:rPr>
        <w:t>)</w:t>
      </w:r>
    </w:p>
    <w:p w14:paraId="22C06B48" w14:textId="77777777" w:rsidR="00D178E2" w:rsidRDefault="00D178E2" w:rsidP="00073078">
      <w:pPr>
        <w:rPr>
          <w:lang w:val="de-DE"/>
        </w:rPr>
      </w:pPr>
    </w:p>
    <w:p w14:paraId="699994D1" w14:textId="43EEF935" w:rsidR="00D178E2" w:rsidRPr="001C6A0A" w:rsidRDefault="00D178E2" w:rsidP="00073078">
      <w:pPr>
        <w:rPr>
          <w:sz w:val="12"/>
          <w:szCs w:val="12"/>
          <w:lang w:val="de-DE"/>
        </w:rPr>
      </w:pPr>
    </w:p>
    <w:p w14:paraId="6F4647C2" w14:textId="527966ED" w:rsidR="006E32E1" w:rsidRPr="00526310" w:rsidRDefault="00D178E2" w:rsidP="00073078">
      <w:pPr>
        <w:rPr>
          <w:b/>
          <w:bCs/>
          <w:lang w:val="de-DE"/>
        </w:rPr>
      </w:pPr>
      <w:r w:rsidRPr="00526310">
        <w:rPr>
          <w:b/>
          <w:bCs/>
          <w:lang w:val="de-DE"/>
        </w:rPr>
        <w:t>Die Rechnungs</w:t>
      </w:r>
      <w:r w:rsidR="00BA072A">
        <w:rPr>
          <w:b/>
          <w:bCs/>
          <w:lang w:val="de-DE"/>
        </w:rPr>
        <w:t>s</w:t>
      </w:r>
      <w:r w:rsidRPr="00526310">
        <w:rPr>
          <w:b/>
          <w:bCs/>
          <w:lang w:val="de-DE"/>
        </w:rPr>
        <w:t xml:space="preserve">tellung erfolgt nur noch elektronisch. </w:t>
      </w:r>
    </w:p>
    <w:p w14:paraId="21284CA8" w14:textId="77777777" w:rsidR="00D178E2" w:rsidRDefault="00D178E2" w:rsidP="00073078">
      <w:pPr>
        <w:rPr>
          <w:lang w:val="de-DE"/>
        </w:rPr>
      </w:pPr>
    </w:p>
    <w:tbl>
      <w:tblPr>
        <w:tblStyle w:val="Tabellenraster"/>
        <w:tblW w:w="8494" w:type="dxa"/>
        <w:tblLook w:val="04A0" w:firstRow="1" w:lastRow="0" w:firstColumn="1" w:lastColumn="0" w:noHBand="0" w:noVBand="1"/>
      </w:tblPr>
      <w:tblGrid>
        <w:gridCol w:w="4245"/>
        <w:gridCol w:w="4249"/>
      </w:tblGrid>
      <w:tr w:rsidR="0034678F" w14:paraId="0F6D50EB" w14:textId="77777777" w:rsidTr="0034678F">
        <w:trPr>
          <w:trHeight w:val="860"/>
        </w:trPr>
        <w:tc>
          <w:tcPr>
            <w:tcW w:w="4245" w:type="dxa"/>
            <w:vMerge w:val="restart"/>
          </w:tcPr>
          <w:p w14:paraId="704FBDFE" w14:textId="77777777" w:rsidR="0034678F" w:rsidRDefault="0034678F" w:rsidP="006E32E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Firmenstempel</w:t>
            </w:r>
          </w:p>
          <w:p w14:paraId="3E38A5FF" w14:textId="77777777" w:rsidR="0034678F" w:rsidRDefault="0034678F" w:rsidP="006E32E1">
            <w:pPr>
              <w:jc w:val="center"/>
              <w:rPr>
                <w:lang w:val="de-DE"/>
              </w:rPr>
            </w:pPr>
          </w:p>
          <w:p w14:paraId="1E44F0B2" w14:textId="77777777" w:rsidR="0034678F" w:rsidRDefault="0034678F" w:rsidP="006E32E1">
            <w:pPr>
              <w:jc w:val="center"/>
              <w:rPr>
                <w:lang w:val="de-DE"/>
              </w:rPr>
            </w:pPr>
          </w:p>
          <w:p w14:paraId="55D293F6" w14:textId="77777777" w:rsidR="0034678F" w:rsidRDefault="0034678F" w:rsidP="006E32E1">
            <w:pPr>
              <w:jc w:val="center"/>
              <w:rPr>
                <w:lang w:val="de-DE"/>
              </w:rPr>
            </w:pPr>
          </w:p>
          <w:p w14:paraId="0A832028" w14:textId="77777777" w:rsidR="0034678F" w:rsidRDefault="0034678F" w:rsidP="006E32E1">
            <w:pPr>
              <w:jc w:val="center"/>
              <w:rPr>
                <w:lang w:val="de-DE"/>
              </w:rPr>
            </w:pPr>
          </w:p>
          <w:p w14:paraId="63756590" w14:textId="77777777" w:rsidR="0034678F" w:rsidRDefault="0034678F" w:rsidP="006E32E1">
            <w:pPr>
              <w:jc w:val="center"/>
              <w:rPr>
                <w:lang w:val="de-DE"/>
              </w:rPr>
            </w:pPr>
          </w:p>
          <w:p w14:paraId="29C626A5" w14:textId="77777777" w:rsidR="0034678F" w:rsidRDefault="0034678F" w:rsidP="006E32E1">
            <w:pPr>
              <w:jc w:val="center"/>
              <w:rPr>
                <w:lang w:val="de-DE"/>
              </w:rPr>
            </w:pPr>
          </w:p>
          <w:p w14:paraId="31C55FE9" w14:textId="77777777" w:rsidR="0034678F" w:rsidRDefault="0034678F" w:rsidP="006E32E1">
            <w:pPr>
              <w:jc w:val="center"/>
              <w:rPr>
                <w:lang w:val="de-DE"/>
              </w:rPr>
            </w:pPr>
          </w:p>
          <w:p w14:paraId="641B92C1" w14:textId="77777777" w:rsidR="0034678F" w:rsidRDefault="0034678F" w:rsidP="006E32E1">
            <w:pPr>
              <w:jc w:val="center"/>
              <w:rPr>
                <w:lang w:val="de-DE"/>
              </w:rPr>
            </w:pPr>
          </w:p>
        </w:tc>
        <w:tc>
          <w:tcPr>
            <w:tcW w:w="4249" w:type="dxa"/>
          </w:tcPr>
          <w:p w14:paraId="10D9D281" w14:textId="77777777" w:rsidR="0034678F" w:rsidRDefault="0034678F" w:rsidP="006E32E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Firmenname</w:t>
            </w:r>
          </w:p>
        </w:tc>
      </w:tr>
      <w:tr w:rsidR="0034678F" w14:paraId="44215DB9" w14:textId="77777777" w:rsidTr="0034678F">
        <w:trPr>
          <w:trHeight w:val="859"/>
        </w:trPr>
        <w:tc>
          <w:tcPr>
            <w:tcW w:w="4245" w:type="dxa"/>
            <w:vMerge/>
          </w:tcPr>
          <w:p w14:paraId="27EEAD24" w14:textId="77777777" w:rsidR="0034678F" w:rsidRDefault="0034678F" w:rsidP="006E32E1">
            <w:pPr>
              <w:jc w:val="center"/>
              <w:rPr>
                <w:lang w:val="de-DE"/>
              </w:rPr>
            </w:pPr>
          </w:p>
        </w:tc>
        <w:tc>
          <w:tcPr>
            <w:tcW w:w="4249" w:type="dxa"/>
          </w:tcPr>
          <w:p w14:paraId="0A74F681" w14:textId="0E8408A6" w:rsidR="0034678F" w:rsidRDefault="0034678F" w:rsidP="006E32E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Ansprechpartner/in</w:t>
            </w:r>
          </w:p>
        </w:tc>
      </w:tr>
      <w:tr w:rsidR="0034678F" w14:paraId="3EAEDB99" w14:textId="77777777" w:rsidTr="0034678F">
        <w:trPr>
          <w:trHeight w:val="730"/>
        </w:trPr>
        <w:tc>
          <w:tcPr>
            <w:tcW w:w="4245" w:type="dxa"/>
            <w:vMerge/>
          </w:tcPr>
          <w:p w14:paraId="6FC607BB" w14:textId="77777777" w:rsidR="0034678F" w:rsidRDefault="0034678F" w:rsidP="006E32E1">
            <w:pPr>
              <w:jc w:val="center"/>
              <w:rPr>
                <w:lang w:val="de-DE"/>
              </w:rPr>
            </w:pPr>
          </w:p>
        </w:tc>
        <w:tc>
          <w:tcPr>
            <w:tcW w:w="4249" w:type="dxa"/>
          </w:tcPr>
          <w:p w14:paraId="1B239243" w14:textId="77777777" w:rsidR="0034678F" w:rsidRDefault="0034678F" w:rsidP="006E32E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Straße, Hausnummer</w:t>
            </w:r>
          </w:p>
        </w:tc>
      </w:tr>
      <w:tr w:rsidR="006E32E1" w14:paraId="7FA82035" w14:textId="77777777" w:rsidTr="001C6A0A">
        <w:trPr>
          <w:trHeight w:val="1130"/>
        </w:trPr>
        <w:tc>
          <w:tcPr>
            <w:tcW w:w="4245" w:type="dxa"/>
          </w:tcPr>
          <w:p w14:paraId="0D054F69" w14:textId="78F0006C" w:rsidR="00AB0B3B" w:rsidRDefault="00AB0B3B" w:rsidP="00AB0B3B">
            <w:pPr>
              <w:jc w:val="center"/>
              <w:rPr>
                <w:lang w:val="de-DE"/>
              </w:rPr>
            </w:pPr>
            <w:r w:rsidRPr="00AB0B3B">
              <w:rPr>
                <w:u w:val="single"/>
                <w:lang w:val="de-DE"/>
              </w:rPr>
              <w:t>Verbindliche</w:t>
            </w:r>
            <w:r>
              <w:rPr>
                <w:lang w:val="de-DE"/>
              </w:rPr>
              <w:t xml:space="preserve"> E – Mail Adresse für die Zustellung von Geschäftspost</w:t>
            </w:r>
          </w:p>
          <w:p w14:paraId="2A4D27F2" w14:textId="6D023A5D" w:rsidR="00AB0B3B" w:rsidRDefault="00AB0B3B" w:rsidP="00AB0B3B">
            <w:pPr>
              <w:jc w:val="center"/>
              <w:rPr>
                <w:lang w:val="de-DE"/>
              </w:rPr>
            </w:pPr>
          </w:p>
          <w:p w14:paraId="552B4C74" w14:textId="77777777" w:rsidR="006E32E1" w:rsidRDefault="006E32E1" w:rsidP="006E32E1">
            <w:pPr>
              <w:jc w:val="center"/>
              <w:rPr>
                <w:lang w:val="de-DE"/>
              </w:rPr>
            </w:pPr>
          </w:p>
        </w:tc>
        <w:tc>
          <w:tcPr>
            <w:tcW w:w="4249" w:type="dxa"/>
          </w:tcPr>
          <w:p w14:paraId="7920F01A" w14:textId="77777777" w:rsidR="006E32E1" w:rsidRDefault="006E32E1" w:rsidP="006E32E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PLZ, Ort</w:t>
            </w:r>
          </w:p>
        </w:tc>
      </w:tr>
      <w:tr w:rsidR="00803676" w14:paraId="0EF2702F" w14:textId="77777777" w:rsidTr="001C6A0A">
        <w:trPr>
          <w:trHeight w:val="1108"/>
        </w:trPr>
        <w:tc>
          <w:tcPr>
            <w:tcW w:w="4245" w:type="dxa"/>
          </w:tcPr>
          <w:p w14:paraId="55D1C09F" w14:textId="699BD23E" w:rsidR="00803676" w:rsidRDefault="00803676" w:rsidP="006E32E1">
            <w:pPr>
              <w:jc w:val="center"/>
              <w:rPr>
                <w:lang w:val="de-DE"/>
              </w:rPr>
            </w:pPr>
            <w:r w:rsidRPr="00D178E2">
              <w:rPr>
                <w:u w:val="single"/>
                <w:lang w:val="de-DE"/>
              </w:rPr>
              <w:t>Verbindliche</w:t>
            </w:r>
            <w:r>
              <w:rPr>
                <w:lang w:val="de-DE"/>
              </w:rPr>
              <w:t xml:space="preserve"> E-Mail-Adresse für die Zustellung von</w:t>
            </w:r>
            <w:r w:rsidR="004A3E9A">
              <w:rPr>
                <w:lang w:val="de-DE"/>
              </w:rPr>
              <w:t xml:space="preserve"> E-</w:t>
            </w:r>
            <w:r>
              <w:rPr>
                <w:lang w:val="de-DE"/>
              </w:rPr>
              <w:t>Rechnungen</w:t>
            </w:r>
          </w:p>
        </w:tc>
        <w:tc>
          <w:tcPr>
            <w:tcW w:w="4249" w:type="dxa"/>
          </w:tcPr>
          <w:p w14:paraId="79215623" w14:textId="3CB04CA7" w:rsidR="00803676" w:rsidRDefault="00803676" w:rsidP="006E32E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Telefonnummer</w:t>
            </w:r>
          </w:p>
        </w:tc>
      </w:tr>
      <w:tr w:rsidR="001C6A0A" w14:paraId="1149EE9A" w14:textId="77777777" w:rsidTr="001C6A0A">
        <w:trPr>
          <w:trHeight w:val="824"/>
        </w:trPr>
        <w:tc>
          <w:tcPr>
            <w:tcW w:w="4245" w:type="dxa"/>
          </w:tcPr>
          <w:p w14:paraId="2284F34B" w14:textId="2B39BB35" w:rsidR="001C6A0A" w:rsidRPr="001C6A0A" w:rsidRDefault="001C6A0A" w:rsidP="006E32E1">
            <w:pPr>
              <w:jc w:val="center"/>
              <w:rPr>
                <w:lang w:val="de-DE"/>
              </w:rPr>
            </w:pPr>
            <w:r w:rsidRPr="001C6A0A">
              <w:rPr>
                <w:lang w:val="de-DE"/>
              </w:rPr>
              <w:t>Unsere Lieferantennummer bei Ihnen</w:t>
            </w:r>
          </w:p>
        </w:tc>
        <w:tc>
          <w:tcPr>
            <w:tcW w:w="4249" w:type="dxa"/>
          </w:tcPr>
          <w:p w14:paraId="61764535" w14:textId="6F446326" w:rsidR="001C6A0A" w:rsidRDefault="00682E2E" w:rsidP="006E32E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ggf. Leitweg-ID für E-Rechnungen</w:t>
            </w:r>
          </w:p>
        </w:tc>
      </w:tr>
      <w:tr w:rsidR="0034678F" w14:paraId="41118675" w14:textId="77777777" w:rsidTr="0034678F">
        <w:trPr>
          <w:trHeight w:val="884"/>
        </w:trPr>
        <w:tc>
          <w:tcPr>
            <w:tcW w:w="4245" w:type="dxa"/>
          </w:tcPr>
          <w:p w14:paraId="2A977B96" w14:textId="3BDCB452" w:rsidR="0034678F" w:rsidRDefault="0034678F" w:rsidP="0034678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Ort, Datum</w:t>
            </w:r>
          </w:p>
        </w:tc>
        <w:tc>
          <w:tcPr>
            <w:tcW w:w="4249" w:type="dxa"/>
          </w:tcPr>
          <w:p w14:paraId="106D02CF" w14:textId="77777777" w:rsidR="0034678F" w:rsidRDefault="0034678F" w:rsidP="006E32E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Unterschrift – Verantwortliche Person </w:t>
            </w:r>
          </w:p>
        </w:tc>
      </w:tr>
    </w:tbl>
    <w:p w14:paraId="58600660" w14:textId="77777777" w:rsidR="006E32E1" w:rsidRPr="00073078" w:rsidRDefault="006E32E1" w:rsidP="0034678F">
      <w:pPr>
        <w:rPr>
          <w:lang w:val="de-DE"/>
        </w:rPr>
      </w:pPr>
    </w:p>
    <w:sectPr w:rsidR="006E32E1" w:rsidRPr="00073078" w:rsidSect="006D0939">
      <w:headerReference w:type="default" r:id="rId7"/>
      <w:footerReference w:type="default" r:id="rId8"/>
      <w:pgSz w:w="11907" w:h="16839"/>
      <w:pgMar w:top="1531" w:right="1797" w:bottom="510" w:left="1797" w:header="907" w:footer="8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524A1" w14:textId="77777777" w:rsidR="00286088" w:rsidRDefault="00286088">
      <w:r>
        <w:separator/>
      </w:r>
    </w:p>
  </w:endnote>
  <w:endnote w:type="continuationSeparator" w:id="0">
    <w:p w14:paraId="1AFC8BB2" w14:textId="77777777" w:rsidR="00286088" w:rsidRDefault="0028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4FFC6" w14:textId="77777777" w:rsidR="007276A7" w:rsidRPr="006D0939" w:rsidRDefault="007276A7">
    <w:pPr>
      <w:pStyle w:val="Fuzeile"/>
      <w:pBdr>
        <w:bottom w:val="single" w:sz="24" w:space="1" w:color="333399"/>
      </w:pBdr>
      <w:rPr>
        <w:sz w:val="4"/>
        <w:szCs w:val="4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96092" w14:textId="77777777" w:rsidR="00286088" w:rsidRDefault="00286088">
      <w:r>
        <w:separator/>
      </w:r>
    </w:p>
  </w:footnote>
  <w:footnote w:type="continuationSeparator" w:id="0">
    <w:p w14:paraId="607A51DB" w14:textId="77777777" w:rsidR="00286088" w:rsidRDefault="00286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B3593" w14:textId="579C489B" w:rsidR="006D0939" w:rsidRDefault="006D0939" w:rsidP="00073078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C4213A" wp14:editId="3E88B81E">
          <wp:simplePos x="0" y="0"/>
          <wp:positionH relativeFrom="column">
            <wp:posOffset>4495430</wp:posOffset>
          </wp:positionH>
          <wp:positionV relativeFrom="paragraph">
            <wp:posOffset>-371229</wp:posOffset>
          </wp:positionV>
          <wp:extent cx="1628364" cy="750627"/>
          <wp:effectExtent l="0" t="0" r="0" b="0"/>
          <wp:wrapNone/>
          <wp:docPr id="2" name="Grafik 2" descr="Bildergebnis für ado oldenbu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rgebnis für ado oldenbu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363" cy="753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145290" w14:textId="540825BB" w:rsidR="00073078" w:rsidRPr="00073078" w:rsidRDefault="006D0939" w:rsidP="00073078">
    <w:pPr>
      <w:pStyle w:val="Kopfzeile"/>
    </w:pPr>
    <w:r>
      <w:t>Wilhelmshavener Heerstraße 79, 26125 Oldenburg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defaultTabStop w:val="720"/>
  <w:hyphenationZone w:val="425"/>
  <w:noPunctuationKerning/>
  <w:characterSpacingControl w:val="doNotCompress"/>
  <w:hdrShapeDefaults>
    <o:shapedefaults v:ext="edit" spidmax="2050">
      <o:colormru v:ext="edit" colors="#bebeea,#d5da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78"/>
    <w:rsid w:val="0004193A"/>
    <w:rsid w:val="00073078"/>
    <w:rsid w:val="000E5166"/>
    <w:rsid w:val="001226CA"/>
    <w:rsid w:val="001238BB"/>
    <w:rsid w:val="001B3CFF"/>
    <w:rsid w:val="001C6A0A"/>
    <w:rsid w:val="00252359"/>
    <w:rsid w:val="00286088"/>
    <w:rsid w:val="002C1B8D"/>
    <w:rsid w:val="002D2861"/>
    <w:rsid w:val="003031BB"/>
    <w:rsid w:val="0031307D"/>
    <w:rsid w:val="0034678F"/>
    <w:rsid w:val="004A3E9A"/>
    <w:rsid w:val="00526310"/>
    <w:rsid w:val="006545E0"/>
    <w:rsid w:val="00682E2E"/>
    <w:rsid w:val="0069782D"/>
    <w:rsid w:val="006D0939"/>
    <w:rsid w:val="006E32E1"/>
    <w:rsid w:val="007276A7"/>
    <w:rsid w:val="007C52CD"/>
    <w:rsid w:val="00803676"/>
    <w:rsid w:val="00832DC8"/>
    <w:rsid w:val="00877EA5"/>
    <w:rsid w:val="00AB0B3B"/>
    <w:rsid w:val="00B36673"/>
    <w:rsid w:val="00B46F0D"/>
    <w:rsid w:val="00B470B2"/>
    <w:rsid w:val="00BA072A"/>
    <w:rsid w:val="00C92B21"/>
    <w:rsid w:val="00CA33AD"/>
    <w:rsid w:val="00CE4EF2"/>
    <w:rsid w:val="00D178E2"/>
    <w:rsid w:val="00DD7C7D"/>
    <w:rsid w:val="00E120F7"/>
    <w:rsid w:val="00E352A4"/>
    <w:rsid w:val="00EA1922"/>
    <w:rsid w:val="00F23AFA"/>
    <w:rsid w:val="00F45999"/>
    <w:rsid w:val="00FD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bebeea,#d5daf3"/>
    </o:shapedefaults>
    <o:shapelayout v:ext="edit">
      <o:idmap v:ext="edit" data="2"/>
    </o:shapelayout>
  </w:shapeDefaults>
  <w:decimalSymbol w:val=","/>
  <w:listSeparator w:val=";"/>
  <w14:docId w14:val="2CE5C493"/>
  <w15:docId w15:val="{82391235-F931-4B30-A1FA-76D7CD80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semiHidden/>
  </w:style>
  <w:style w:type="paragraph" w:styleId="Kopfzeile">
    <w:name w:val="header"/>
    <w:basedOn w:val="Standard"/>
    <w:semiHidden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semiHidden/>
    <w:pPr>
      <w:tabs>
        <w:tab w:val="center" w:pos="4320"/>
        <w:tab w:val="right" w:pos="8640"/>
      </w:tabs>
    </w:pPr>
  </w:style>
  <w:style w:type="paragraph" w:styleId="Gruformel">
    <w:name w:val="Closing"/>
    <w:basedOn w:val="Standard"/>
    <w:semiHidden/>
    <w:pPr>
      <w:spacing w:after="960"/>
    </w:pPr>
  </w:style>
  <w:style w:type="paragraph" w:styleId="Unterschrift">
    <w:name w:val="Signature"/>
    <w:basedOn w:val="Standard"/>
    <w:semiHidden/>
    <w:pPr>
      <w:spacing w:before="960" w:after="240"/>
    </w:pPr>
  </w:style>
  <w:style w:type="paragraph" w:styleId="Textkrper">
    <w:name w:val="Body Text"/>
    <w:basedOn w:val="Standard"/>
    <w:semiHidden/>
    <w:pPr>
      <w:spacing w:after="240"/>
    </w:pPr>
  </w:style>
  <w:style w:type="paragraph" w:styleId="Anrede">
    <w:name w:val="Salutation"/>
    <w:basedOn w:val="Standard"/>
    <w:next w:val="Standard"/>
    <w:semiHidden/>
    <w:pPr>
      <w:spacing w:before="480" w:after="240"/>
    </w:pPr>
  </w:style>
  <w:style w:type="paragraph" w:styleId="Datum">
    <w:name w:val="Date"/>
    <w:basedOn w:val="Standard"/>
    <w:next w:val="Standard"/>
    <w:semiHidden/>
    <w:pPr>
      <w:spacing w:before="480" w:after="480"/>
    </w:p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customStyle="1" w:styleId="KopienanAnlage">
    <w:name w:val="Kopien an:/Anlage"/>
    <w:basedOn w:val="Standard"/>
    <w:pPr>
      <w:tabs>
        <w:tab w:val="left" w:pos="1440"/>
      </w:tabs>
      <w:spacing w:after="240"/>
      <w:ind w:left="1440" w:hanging="1440"/>
    </w:pPr>
    <w:rPr>
      <w:lang w:val="de-DE" w:eastAsia="de-DE" w:bidi="de-DE"/>
    </w:rPr>
  </w:style>
  <w:style w:type="paragraph" w:customStyle="1" w:styleId="Empfngeradresse">
    <w:name w:val="Empfängeradresse"/>
    <w:basedOn w:val="Standard"/>
    <w:rPr>
      <w:lang w:val="de-DE" w:eastAsia="de-DE" w:bidi="de-DE"/>
    </w:rPr>
  </w:style>
  <w:style w:type="character" w:customStyle="1" w:styleId="SenderAddressChar">
    <w:name w:val="Sender Address Char"/>
  </w:style>
  <w:style w:type="paragraph" w:customStyle="1" w:styleId="Absenderadresse">
    <w:name w:val="Absenderadresse"/>
    <w:basedOn w:val="Standard"/>
    <w:pPr>
      <w:ind w:left="4320"/>
      <w:jc w:val="right"/>
    </w:pPr>
    <w:rPr>
      <w:i/>
      <w:lang w:val="de-DE" w:eastAsia="de-DE" w:bidi="de-DE"/>
    </w:rPr>
  </w:style>
  <w:style w:type="character" w:customStyle="1" w:styleId="SenderNameChar">
    <w:name w:val="Sender Name Char"/>
  </w:style>
  <w:style w:type="paragraph" w:customStyle="1" w:styleId="Absendername">
    <w:name w:val="Absendername"/>
    <w:basedOn w:val="Standard"/>
    <w:next w:val="Absenderadresse"/>
    <w:pPr>
      <w:spacing w:before="240"/>
      <w:jc w:val="right"/>
    </w:pPr>
    <w:rPr>
      <w:b/>
      <w:bCs/>
      <w:i/>
      <w:iCs/>
      <w:color w:val="333399"/>
      <w:sz w:val="32"/>
      <w:szCs w:val="32"/>
      <w:lang w:val="de-DE" w:eastAsia="de-DE" w:bidi="de-DE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customStyle="1" w:styleId="SenderAddress">
    <w:name w:val="Sender Address"/>
  </w:style>
  <w:style w:type="character" w:customStyle="1" w:styleId="AbsenderadresseZeichen">
    <w:name w:val="Absenderadresse Zeichen"/>
    <w:basedOn w:val="Absatz-Standardschriftart"/>
    <w:rPr>
      <w:rFonts w:ascii="Arial" w:hAnsi="Arial" w:cs="Arial" w:hint="default"/>
      <w:i/>
      <w:iCs w:val="0"/>
      <w:sz w:val="24"/>
      <w:szCs w:val="24"/>
      <w:lang w:val="de-DE" w:eastAsia="de-DE" w:bidi="de-DE"/>
    </w:rPr>
  </w:style>
  <w:style w:type="paragraph" w:customStyle="1" w:styleId="SenderName">
    <w:name w:val="Sender Name"/>
  </w:style>
  <w:style w:type="character" w:customStyle="1" w:styleId="AbsendernameZeichen">
    <w:name w:val="Absendername Zeichen"/>
    <w:basedOn w:val="AbsenderadresseZeichen"/>
    <w:rPr>
      <w:rFonts w:ascii="Arial" w:hAnsi="Arial" w:cs="Arial" w:hint="default"/>
      <w:b/>
      <w:bCs/>
      <w:i/>
      <w:iCs/>
      <w:color w:val="333399"/>
      <w:sz w:val="32"/>
      <w:szCs w:val="32"/>
      <w:lang w:val="de-DE"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59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599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unhideWhenUsed/>
    <w:rsid w:val="006E3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\AppData\Roaming\Microsoft\Templates\Begleitschreiben%20bei%20Empfehlung%20(Design%20Blaue%20Lini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DBFBFFA-BA68-498F-B1AB-4C00C94E28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Begleitschreiben bei Empfehlung (Design Blaue Linie).dotx</Template>
  <TotalTime>0</TotalTime>
  <Pages>1</Pages>
  <Words>174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Simon</dc:creator>
  <cp:keywords/>
  <dc:description/>
  <cp:lastModifiedBy>Tobias Hadler</cp:lastModifiedBy>
  <cp:revision>7</cp:revision>
  <cp:lastPrinted>2024-08-26T10:24:00Z</cp:lastPrinted>
  <dcterms:created xsi:type="dcterms:W3CDTF">2020-06-10T10:04:00Z</dcterms:created>
  <dcterms:modified xsi:type="dcterms:W3CDTF">2024-08-26T10:25:00Z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TC060914441031</vt:lpwstr>
  </property>
</Properties>
</file>